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6A0E7660"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26791F">
        <w:rPr>
          <w:rFonts w:asciiTheme="minorHAnsi" w:hAnsiTheme="minorHAnsi" w:cstheme="minorHAnsi"/>
          <w:sz w:val="32"/>
          <w:szCs w:val="32"/>
        </w:rPr>
        <w:t>RCS</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7C3F7F5D"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96620B">
        <w:rPr>
          <w:rFonts w:asciiTheme="minorHAnsi" w:hAnsiTheme="minorHAnsi" w:cstheme="minorHAnsi"/>
          <w:sz w:val="32"/>
          <w:szCs w:val="32"/>
        </w:rPr>
        <w:t>Thursday 20</w:t>
      </w:r>
      <w:r w:rsidR="0096620B" w:rsidRPr="0096620B">
        <w:rPr>
          <w:rFonts w:asciiTheme="minorHAnsi" w:hAnsiTheme="minorHAnsi" w:cstheme="minorHAnsi"/>
          <w:sz w:val="32"/>
          <w:szCs w:val="32"/>
          <w:vertAlign w:val="superscript"/>
        </w:rPr>
        <w:t>th</w:t>
      </w:r>
      <w:r w:rsidR="0096620B">
        <w:rPr>
          <w:rFonts w:asciiTheme="minorHAnsi" w:hAnsiTheme="minorHAnsi" w:cstheme="minorHAnsi"/>
          <w:sz w:val="32"/>
          <w:szCs w:val="32"/>
        </w:rPr>
        <w:t xml:space="preserve"> February</w:t>
      </w:r>
      <w:r w:rsidR="00597E8E">
        <w:rPr>
          <w:rFonts w:asciiTheme="minorHAnsi" w:hAnsiTheme="minorHAnsi" w:cstheme="minorHAnsi"/>
          <w:sz w:val="32"/>
          <w:szCs w:val="32"/>
        </w:rPr>
        <w:t xml:space="preserve"> 2025</w:t>
      </w:r>
      <w:r w:rsidR="0067012E">
        <w:rPr>
          <w:rFonts w:asciiTheme="minorHAnsi" w:hAnsiTheme="minorHAnsi" w:cstheme="minorHAnsi"/>
          <w:sz w:val="32"/>
          <w:szCs w:val="32"/>
        </w:rPr>
        <w:t xml:space="preserve">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t>
      </w:r>
      <w:proofErr w:type="gramStart"/>
      <w:r w:rsidRPr="00D12D8B">
        <w:rPr>
          <w:rFonts w:asciiTheme="minorHAnsi" w:hAnsiTheme="minorHAnsi" w:cstheme="minorHAnsi"/>
          <w:sz w:val="32"/>
          <w:szCs w:val="32"/>
        </w:rPr>
        <w:t>women</w:t>
      </w:r>
      <w:proofErr w:type="gramEnd"/>
      <w:r w:rsidRPr="00D12D8B">
        <w:rPr>
          <w:rFonts w:asciiTheme="minorHAnsi" w:hAnsiTheme="minorHAnsi" w:cstheme="minorHAnsi"/>
          <w:sz w:val="32"/>
          <w:szCs w:val="32"/>
        </w:rPr>
        <w:t xml:space="preserve">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proofErr w:type="gramStart"/>
            <w:r w:rsidRPr="00B1658F">
              <w:rPr>
                <w:rFonts w:ascii="Arial" w:hAnsi="Arial" w:cs="Arial"/>
                <w:sz w:val="18"/>
                <w:szCs w:val="18"/>
              </w:rPr>
              <w:t>SUCCESSFUL  /</w:t>
            </w:r>
            <w:proofErr w:type="gramEnd"/>
            <w:r w:rsidRPr="00B1658F">
              <w:rPr>
                <w:rFonts w:ascii="Arial" w:hAnsi="Arial" w:cs="Arial"/>
                <w:sz w:val="18"/>
                <w:szCs w:val="18"/>
              </w:rPr>
              <w:t xml:space="preserve">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proofErr w:type="gramStart"/>
            <w:r w:rsidRPr="00B1658F">
              <w:rPr>
                <w:rFonts w:ascii="Arial" w:hAnsi="Arial" w:cs="Arial"/>
                <w:sz w:val="16"/>
                <w:szCs w:val="16"/>
              </w:rPr>
              <w:t>Ref</w:t>
            </w:r>
            <w:proofErr w:type="gramEnd"/>
            <w:r w:rsidRPr="00B1658F">
              <w:rPr>
                <w:rFonts w:ascii="Arial" w:hAnsi="Arial" w:cs="Arial"/>
                <w:sz w:val="16"/>
                <w:szCs w:val="16"/>
              </w:rPr>
              <w:t xml:space="preserve">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2E1132DB" w:rsidR="00C17A63" w:rsidRPr="0021040C" w:rsidRDefault="0026791F" w:rsidP="005C3066">
            <w:pPr>
              <w:rPr>
                <w:rFonts w:ascii="Calibri" w:hAnsi="Calibri" w:cs="Calibri"/>
              </w:rPr>
            </w:pPr>
            <w:r>
              <w:rPr>
                <w:rFonts w:ascii="Calibri" w:hAnsi="Calibri" w:cs="Calibri"/>
              </w:rPr>
              <w:t>Receptionist &amp; Clerical Support</w:t>
            </w:r>
            <w:r w:rsidR="0096620B">
              <w:rPr>
                <w:rFonts w:ascii="Calibri" w:hAnsi="Calibri" w:cs="Calibri"/>
              </w:rPr>
              <w:t xml:space="preserve"> </w:t>
            </w: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 xml:space="preserve">If the answer is “Yes” please </w:t>
      </w:r>
      <w:proofErr w:type="gramStart"/>
      <w:r w:rsidRPr="00B56F45">
        <w:rPr>
          <w:rFonts w:ascii="Calibri" w:hAnsi="Calibri" w:cs="Calibri"/>
        </w:rPr>
        <w:t>give</w:t>
      </w:r>
      <w:proofErr w:type="gramEnd"/>
      <w:r w:rsidRPr="00B56F45">
        <w:rPr>
          <w:rFonts w:ascii="Calibri" w:hAnsi="Calibri" w:cs="Calibri"/>
        </w:rPr>
        <w:t xml:space="preser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w:t>
      </w:r>
      <w:proofErr w:type="gramStart"/>
      <w:r w:rsidRPr="00712B23">
        <w:rPr>
          <w:rFonts w:asciiTheme="minorHAnsi" w:hAnsiTheme="minorHAnsi" w:cstheme="minorHAnsi"/>
        </w:rPr>
        <w:t>give</w:t>
      </w:r>
      <w:proofErr w:type="gramEnd"/>
      <w:r w:rsidRPr="00712B23">
        <w:rPr>
          <w:rFonts w:asciiTheme="minorHAnsi" w:hAnsiTheme="minorHAnsi" w:cstheme="minorHAnsi"/>
        </w:rPr>
        <w:t xml:space="preser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454134F9" w14:textId="59D30577" w:rsidR="00FA16D1" w:rsidRDefault="00FA16D1">
      <w:pPr>
        <w:tabs>
          <w:tab w:val="right" w:leader="dot" w:pos="9720"/>
        </w:tabs>
        <w:ind w:left="-720" w:right="-649"/>
      </w:pPr>
    </w:p>
    <w:p w14:paraId="1323FAF6" w14:textId="77777777" w:rsidR="0026791F" w:rsidRDefault="0026791F">
      <w:pPr>
        <w:tabs>
          <w:tab w:val="right" w:leader="dot" w:pos="9720"/>
        </w:tabs>
        <w:ind w:left="-720" w:right="-649"/>
      </w:pPr>
    </w:p>
    <w:p w14:paraId="72C4BCA2" w14:textId="77777777" w:rsidR="0026791F" w:rsidRDefault="0026791F">
      <w:pPr>
        <w:tabs>
          <w:tab w:val="right" w:leader="dot" w:pos="9720"/>
        </w:tabs>
        <w:ind w:left="-720" w:right="-649"/>
      </w:pPr>
    </w:p>
    <w:p w14:paraId="1BAA1CFA" w14:textId="77777777" w:rsidR="0026791F" w:rsidRDefault="0026791F">
      <w:pPr>
        <w:tabs>
          <w:tab w:val="right" w:leader="dot" w:pos="9720"/>
        </w:tabs>
        <w:ind w:left="-720" w:right="-649"/>
      </w:pPr>
    </w:p>
    <w:p w14:paraId="227E96A3" w14:textId="77777777" w:rsidR="0026791F" w:rsidRDefault="0026791F">
      <w:pPr>
        <w:tabs>
          <w:tab w:val="right" w:leader="dot" w:pos="9720"/>
        </w:tabs>
        <w:ind w:left="-720" w:right="-649"/>
      </w:pPr>
    </w:p>
    <w:p w14:paraId="71FDF602" w14:textId="77777777" w:rsidR="0026791F" w:rsidRDefault="0026791F">
      <w:pPr>
        <w:tabs>
          <w:tab w:val="right" w:leader="dot" w:pos="9720"/>
        </w:tabs>
        <w:ind w:left="-720" w:right="-649"/>
      </w:pPr>
    </w:p>
    <w:p w14:paraId="70264BA8" w14:textId="77777777" w:rsidR="0026791F" w:rsidRDefault="0026791F">
      <w:pPr>
        <w:tabs>
          <w:tab w:val="right" w:leader="dot" w:pos="9720"/>
        </w:tabs>
        <w:ind w:left="-720" w:right="-649"/>
      </w:pPr>
    </w:p>
    <w:p w14:paraId="67495733" w14:textId="77777777" w:rsidR="0026791F" w:rsidRDefault="0026791F">
      <w:pPr>
        <w:tabs>
          <w:tab w:val="right" w:leader="dot" w:pos="9720"/>
        </w:tabs>
        <w:ind w:left="-720" w:right="-649"/>
      </w:pP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w:t>
      </w:r>
      <w:proofErr w:type="gramStart"/>
      <w:r w:rsidRPr="001B4225">
        <w:rPr>
          <w:rFonts w:ascii="Calibri" w:hAnsi="Calibri" w:cs="Calibri"/>
        </w:rPr>
        <w:t>long term</w:t>
      </w:r>
      <w:proofErr w:type="gramEnd"/>
      <w:r w:rsidRPr="001B4225">
        <w:rPr>
          <w:rFonts w:ascii="Calibri" w:hAnsi="Calibri" w:cs="Calibri"/>
        </w:rPr>
        <w:t xml:space="preserve">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If you consider yourself to have or have had a disability that is relevant to the position for which you are </w:t>
      </w:r>
      <w:proofErr w:type="gramStart"/>
      <w:r w:rsidRPr="001B4225">
        <w:rPr>
          <w:rFonts w:ascii="Calibri" w:hAnsi="Calibri" w:cs="Calibri"/>
        </w:rPr>
        <w:t>applying</w:t>
      </w:r>
      <w:proofErr w:type="gramEnd"/>
      <w:r w:rsidRPr="001B4225">
        <w:rPr>
          <w:rFonts w:ascii="Calibri" w:hAnsi="Calibri" w:cs="Calibri"/>
        </w:rPr>
        <w:t xml:space="preserve">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w:t>
      </w:r>
      <w:proofErr w:type="gramStart"/>
      <w:r w:rsidRPr="00B56F45">
        <w:rPr>
          <w:rFonts w:ascii="Calibri" w:hAnsi="Calibri" w:cs="Calibri"/>
        </w:rPr>
        <w:t>…..</w:t>
      </w:r>
      <w:proofErr w:type="gramEnd"/>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w:t>
      </w:r>
      <w:proofErr w:type="gramStart"/>
      <w:r w:rsidRPr="00B56F45">
        <w:rPr>
          <w:rFonts w:ascii="Calibri" w:hAnsi="Calibri" w:cs="Calibri"/>
          <w:i/>
          <w:iCs/>
        </w:rPr>
        <w:t>information</w:t>
      </w:r>
      <w:proofErr w:type="gramEnd"/>
      <w:r w:rsidRPr="00B56F45">
        <w:rPr>
          <w:rFonts w:ascii="Calibri" w:hAnsi="Calibri" w:cs="Calibri"/>
          <w:i/>
          <w:iCs/>
        </w:rPr>
        <w:t xml:space="preserve">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2FA81CAC"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t>Ref No:</w:t>
      </w:r>
      <w:r w:rsidR="0096620B" w:rsidRPr="0096620B">
        <w:t xml:space="preserve"> </w:t>
      </w:r>
      <w:r w:rsidR="0026791F" w:rsidRPr="0026791F">
        <w:rPr>
          <w:rFonts w:ascii="Calibri" w:hAnsi="Calibri" w:cs="Calibri"/>
          <w:i/>
        </w:rPr>
        <w:t>RCS/</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CCFC1" w14:textId="77777777" w:rsidR="005D4752" w:rsidRDefault="005D4752">
      <w:r>
        <w:separator/>
      </w:r>
    </w:p>
  </w:endnote>
  <w:endnote w:type="continuationSeparator" w:id="0">
    <w:p w14:paraId="51D16DE5" w14:textId="77777777" w:rsidR="005D4752" w:rsidRDefault="005D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F214" w14:textId="77777777" w:rsidR="005D4752" w:rsidRDefault="005D4752">
      <w:r>
        <w:separator/>
      </w:r>
    </w:p>
  </w:footnote>
  <w:footnote w:type="continuationSeparator" w:id="0">
    <w:p w14:paraId="15912DD1" w14:textId="77777777" w:rsidR="005D4752" w:rsidRDefault="005D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078D1"/>
    <w:rsid w:val="00011430"/>
    <w:rsid w:val="00026909"/>
    <w:rsid w:val="0003257E"/>
    <w:rsid w:val="00035BAA"/>
    <w:rsid w:val="000421E8"/>
    <w:rsid w:val="00075C72"/>
    <w:rsid w:val="000D7DBC"/>
    <w:rsid w:val="000E0CAC"/>
    <w:rsid w:val="000E74C5"/>
    <w:rsid w:val="000F1927"/>
    <w:rsid w:val="001014C1"/>
    <w:rsid w:val="00121FC8"/>
    <w:rsid w:val="0012462B"/>
    <w:rsid w:val="00131EB2"/>
    <w:rsid w:val="00135868"/>
    <w:rsid w:val="00136494"/>
    <w:rsid w:val="00150B4D"/>
    <w:rsid w:val="00187756"/>
    <w:rsid w:val="001B4225"/>
    <w:rsid w:val="001E1134"/>
    <w:rsid w:val="001E215B"/>
    <w:rsid w:val="001F3617"/>
    <w:rsid w:val="0021040C"/>
    <w:rsid w:val="002219F8"/>
    <w:rsid w:val="00225208"/>
    <w:rsid w:val="0024664F"/>
    <w:rsid w:val="002475D0"/>
    <w:rsid w:val="00253873"/>
    <w:rsid w:val="0026791F"/>
    <w:rsid w:val="002E7AF0"/>
    <w:rsid w:val="00320379"/>
    <w:rsid w:val="003307B8"/>
    <w:rsid w:val="00343BD2"/>
    <w:rsid w:val="00344332"/>
    <w:rsid w:val="00352DF4"/>
    <w:rsid w:val="0035534D"/>
    <w:rsid w:val="003770E2"/>
    <w:rsid w:val="00380BEC"/>
    <w:rsid w:val="003A5255"/>
    <w:rsid w:val="003E4E8D"/>
    <w:rsid w:val="003E7F95"/>
    <w:rsid w:val="003F0439"/>
    <w:rsid w:val="00411484"/>
    <w:rsid w:val="004138CA"/>
    <w:rsid w:val="004671BB"/>
    <w:rsid w:val="0047243D"/>
    <w:rsid w:val="00476DA5"/>
    <w:rsid w:val="00481326"/>
    <w:rsid w:val="0048634C"/>
    <w:rsid w:val="00497333"/>
    <w:rsid w:val="004A2A61"/>
    <w:rsid w:val="004A7656"/>
    <w:rsid w:val="004B07FB"/>
    <w:rsid w:val="004F3934"/>
    <w:rsid w:val="00520241"/>
    <w:rsid w:val="0052171B"/>
    <w:rsid w:val="00524DD8"/>
    <w:rsid w:val="00536E64"/>
    <w:rsid w:val="00597E8E"/>
    <w:rsid w:val="005B3AD6"/>
    <w:rsid w:val="005B5A58"/>
    <w:rsid w:val="005C3066"/>
    <w:rsid w:val="005D4752"/>
    <w:rsid w:val="0060121A"/>
    <w:rsid w:val="0065142B"/>
    <w:rsid w:val="0066285C"/>
    <w:rsid w:val="0067012E"/>
    <w:rsid w:val="00682244"/>
    <w:rsid w:val="00685E71"/>
    <w:rsid w:val="006E2DCB"/>
    <w:rsid w:val="00700C19"/>
    <w:rsid w:val="00712B23"/>
    <w:rsid w:val="00734989"/>
    <w:rsid w:val="007524DA"/>
    <w:rsid w:val="00775645"/>
    <w:rsid w:val="00780810"/>
    <w:rsid w:val="00792C0F"/>
    <w:rsid w:val="007F545D"/>
    <w:rsid w:val="00824FD1"/>
    <w:rsid w:val="0082526E"/>
    <w:rsid w:val="0083571F"/>
    <w:rsid w:val="00850FCE"/>
    <w:rsid w:val="00851484"/>
    <w:rsid w:val="00855BC4"/>
    <w:rsid w:val="00883BC0"/>
    <w:rsid w:val="008901A3"/>
    <w:rsid w:val="008C6DB0"/>
    <w:rsid w:val="008D22C9"/>
    <w:rsid w:val="008F5493"/>
    <w:rsid w:val="00905A0D"/>
    <w:rsid w:val="0091564E"/>
    <w:rsid w:val="00940A9E"/>
    <w:rsid w:val="009548EB"/>
    <w:rsid w:val="00954B16"/>
    <w:rsid w:val="0096620B"/>
    <w:rsid w:val="009715CE"/>
    <w:rsid w:val="00977A77"/>
    <w:rsid w:val="00990906"/>
    <w:rsid w:val="00991632"/>
    <w:rsid w:val="00A0053A"/>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5C08"/>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90912"/>
    <w:rsid w:val="00EB307F"/>
    <w:rsid w:val="00ED64D0"/>
    <w:rsid w:val="00EE6974"/>
    <w:rsid w:val="00F53A67"/>
    <w:rsid w:val="00F5660F"/>
    <w:rsid w:val="00F7493B"/>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ABCLN.dotx</Template>
  <TotalTime>1</TotalTime>
  <Pages>9</Pages>
  <Words>1370</Words>
  <Characters>7512</Characters>
  <Application>Microsoft Office Word</Application>
  <DocSecurity>0</DocSecurity>
  <Lines>227</Lines>
  <Paragraphs>121</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8761</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Leanne Swan</cp:lastModifiedBy>
  <cp:revision>2</cp:revision>
  <cp:lastPrinted>2023-02-09T14:52:00Z</cp:lastPrinted>
  <dcterms:created xsi:type="dcterms:W3CDTF">2025-02-05T15:50:00Z</dcterms:created>
  <dcterms:modified xsi:type="dcterms:W3CDTF">2025-02-05T15:50:00Z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